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 w:themeColor="background1"/>
  <w:body>
    <w:p w:rsidR="5C7FC284" w:rsidP="55AD0BDB" w:rsidRDefault="5C7FC284" w14:paraId="261A8801" w14:noSpellErr="1" w14:textId="790A30E4">
      <w:r w:rsidR="13B1D37C">
        <w:drawing>
          <wp:inline wp14:editId="20C2D7D1" wp14:anchorId="65574D4C">
            <wp:extent cx="1968335" cy="485775"/>
            <wp:effectExtent l="0" t="0" r="0" b="0"/>
            <wp:docPr id="210674318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6743187" name="Picture 2106743187"/>
                    <pic:cNvPicPr/>
                  </pic:nvPicPr>
                  <pic:blipFill>
                    <a:blip xmlns:r="http://schemas.openxmlformats.org/officeDocument/2006/relationships" r:embed="rId13550925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83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5AD0BDB" w:rsidRDefault="55AD0BDB" w14:paraId="58183562" w14:textId="7C7DA87D"/>
    <w:p w:rsidR="6540F2B9" w:rsidP="55AD0BDB" w:rsidRDefault="6540F2B9" w14:paraId="489E8282" w14:textId="31C3E7B5">
      <w:pPr>
        <w:rPr>
          <w:b/>
          <w:bCs/>
          <w:sz w:val="32"/>
          <w:szCs w:val="32"/>
          <w:lang w:val="en-US"/>
        </w:rPr>
      </w:pPr>
      <w:r w:rsidRPr="55AD0BDB">
        <w:rPr>
          <w:b/>
          <w:bCs/>
          <w:sz w:val="32"/>
          <w:szCs w:val="32"/>
          <w:lang w:val="en-US"/>
        </w:rPr>
        <w:t>Audio/Visual Script</w:t>
      </w:r>
    </w:p>
    <w:p w:rsidR="55AD0BDB" w:rsidRDefault="55AD0BDB" w14:paraId="20D086F6" w14:textId="7799E9E6"/>
    <w:tbl>
      <w:tblPr>
        <w:tblW w:w="90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640"/>
        <w:gridCol w:w="1800"/>
        <w:gridCol w:w="2580"/>
      </w:tblGrid>
      <w:tr w:rsidR="00AB43E4" w:rsidTr="3FF64251" w14:paraId="4B112CAF" w14:textId="77777777">
        <w:tc>
          <w:tcPr>
            <w:tcW w:w="20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55AD0BDB" w:rsidRDefault="289A7522" w14:paraId="01A6A259" w14:textId="2ECCC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n-US"/>
              </w:rPr>
            </w:pPr>
            <w:r w:rsidRPr="55AD0BDB">
              <w:rPr>
                <w:b/>
                <w:bCs/>
                <w:lang w:val="en-US"/>
              </w:rPr>
              <w:t xml:space="preserve">TITLE: </w:t>
            </w:r>
          </w:p>
        </w:tc>
        <w:tc>
          <w:tcPr>
            <w:tcW w:w="26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3FF64251" w:rsidRDefault="00AB43E4" w14:paraId="70AEED65" w14:textId="13F215B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</w:p>
        </w:tc>
        <w:tc>
          <w:tcPr>
            <w:tcW w:w="18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B945C8" w14:paraId="01D63D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58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12FB3A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43E4" w:rsidTr="3FF64251" w14:paraId="3A4CDFB0" w14:textId="77777777">
        <w:tc>
          <w:tcPr>
            <w:tcW w:w="20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55AD0BDB" w:rsidRDefault="0BD803F1" w14:paraId="6CEC0D17" w14:textId="38DD1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55AD0BDB">
              <w:rPr>
                <w:b/>
                <w:bCs/>
              </w:rPr>
              <w:t>SCRIPT VERSION</w:t>
            </w:r>
          </w:p>
        </w:tc>
        <w:tc>
          <w:tcPr>
            <w:tcW w:w="264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36BF0B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B945C8" w14:paraId="5A1D16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WRITTEN BY:</w:t>
            </w:r>
          </w:p>
        </w:tc>
        <w:tc>
          <w:tcPr>
            <w:tcW w:w="258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28F782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55AD0BDB" w:rsidRDefault="55AD0BDB" w14:paraId="5B846E4E" w14:textId="205B8DC6"/>
    <w:p w:rsidR="00AB43E4" w:rsidP="55AD0BDB" w:rsidRDefault="00AB43E4" w14:paraId="5DF4F79B" w14:textId="3073CF21"/>
    <w:tbl>
      <w:tblPr>
        <w:tblW w:w="9060" w:type="dxa"/>
        <w:tblInd w:w="-1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515"/>
      </w:tblGrid>
      <w:tr w:rsidR="00AB43E4" w:rsidTr="3FF64251" w14:paraId="04D4A4DE" w14:textId="77777777">
        <w:trPr>
          <w:trHeight w:val="280"/>
        </w:trPr>
        <w:tc>
          <w:tcPr>
            <w:tcW w:w="4545" w:type="dxa"/>
            <w:shd w:val="clear" w:color="auto" w:fill="00CE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D55A41" w14:paraId="19CBE867" w14:textId="0511586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</w:tc>
        <w:tc>
          <w:tcPr>
            <w:tcW w:w="4515" w:type="dxa"/>
            <w:shd w:val="clear" w:color="auto" w:fill="00CE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D55A41" w14:paraId="3E9F6AE5" w14:textId="596C4C9E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VIDEO</w:t>
            </w:r>
          </w:p>
        </w:tc>
      </w:tr>
      <w:tr w:rsidR="00AB43E4" w:rsidTr="3FF64251" w14:paraId="2B9CB6A8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55AD0BDB" w:rsidRDefault="00AB43E4" w14:paraId="6CC58BAC" w14:textId="093F58B2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F73F6D" w:rsidRDefault="00AB43E4" w14:paraId="718C3A12" w14:textId="77777777"/>
        </w:tc>
      </w:tr>
      <w:tr w:rsidR="00AB43E4" w:rsidTr="3FF64251" w14:paraId="3CC70715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55AD0BDB" w:rsidRDefault="00AB43E4" w14:paraId="36181716" w14:textId="242EDD50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553A687B" w14:textId="77777777">
            <w:pPr>
              <w:spacing w:line="240" w:lineRule="auto"/>
            </w:pPr>
          </w:p>
        </w:tc>
      </w:tr>
      <w:tr w:rsidR="00AB43E4" w:rsidTr="3FF64251" w14:paraId="51DBC4AB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FB35AD" w:rsidRDefault="00AB43E4" w14:paraId="3A6786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172"/>
              </w:tabs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30A555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43E4" w:rsidTr="3FF64251" w14:paraId="2217F1DF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7714B59A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7087BAD8" w14:textId="3BFEFBE6">
            <w:pPr>
              <w:spacing w:line="240" w:lineRule="auto"/>
            </w:pPr>
          </w:p>
        </w:tc>
      </w:tr>
      <w:tr w:rsidR="00AB43E4" w:rsidTr="3FF64251" w14:paraId="457ABC18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0BA6C62A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180CFE0B" w14:textId="77777777">
            <w:pPr>
              <w:spacing w:line="240" w:lineRule="auto"/>
            </w:pPr>
          </w:p>
        </w:tc>
      </w:tr>
      <w:tr w:rsidR="00AB43E4" w:rsidTr="3FF64251" w14:paraId="06C38E6D" w14:textId="77777777">
        <w:trPr>
          <w:trHeight w:val="420"/>
        </w:trPr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E07" w:rsidP="00B80E07" w:rsidRDefault="00B80E07" w14:paraId="108EC53B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F73F6D" w:rsidRDefault="00AB43E4" w14:paraId="50311A1C" w14:textId="77777777"/>
        </w:tc>
      </w:tr>
      <w:tr w:rsidR="55AD0BDB" w:rsidTr="3FF64251" w14:paraId="110A84AB" w14:textId="77777777">
        <w:trPr>
          <w:trHeight w:val="300"/>
        </w:trPr>
        <w:tc>
          <w:tcPr>
            <w:tcW w:w="454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7EF9D23E" w14:textId="75D2FAF0">
            <w:pPr>
              <w:spacing w:line="240" w:lineRule="auto"/>
            </w:pPr>
          </w:p>
        </w:tc>
        <w:tc>
          <w:tcPr>
            <w:tcW w:w="451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047BBF54" w14:textId="0F9E8C51">
            <w:pPr>
              <w:spacing w:line="240" w:lineRule="auto"/>
            </w:pPr>
          </w:p>
        </w:tc>
      </w:tr>
      <w:tr w:rsidR="00AB43E4" w:rsidTr="3FF64251" w14:paraId="38CAECFC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2BC871BC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43C0069F" w14:textId="77777777">
            <w:pPr>
              <w:spacing w:line="240" w:lineRule="auto"/>
            </w:pPr>
          </w:p>
        </w:tc>
      </w:tr>
      <w:tr w:rsidR="00AB43E4" w:rsidTr="3FF64251" w14:paraId="22CA84A7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6A" w:rsidRDefault="00027A6A" w14:paraId="5BF2569D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D86057" w:rsidRDefault="00B6295F" w14:paraId="7AF1A16B" w14:textId="77777777">
            <w:r>
              <w:t xml:space="preserve"> </w:t>
            </w:r>
          </w:p>
        </w:tc>
      </w:tr>
      <w:tr w:rsidR="00AB43E4" w:rsidTr="3FF64251" w14:paraId="63DFBE1E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6A" w:rsidRDefault="00027A6A" w14:paraId="4E4FBB08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D86057" w:rsidRDefault="00AB43E4" w14:paraId="63C6FCDE" w14:textId="77777777"/>
        </w:tc>
      </w:tr>
      <w:tr w:rsidR="00AB43E4" w:rsidTr="3FF64251" w14:paraId="47DE4D2B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6A" w:rsidRDefault="00027A6A" w14:paraId="198D6D34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D86057" w:rsidRDefault="00AB43E4" w14:paraId="61A3115F" w14:textId="77777777"/>
        </w:tc>
      </w:tr>
      <w:tr w:rsidR="00AB43E4" w:rsidTr="3FF64251" w14:paraId="4D5DE6EB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6A" w:rsidRDefault="00027A6A" w14:paraId="3643346D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4B3F1037" w14:textId="77777777">
            <w:pPr>
              <w:spacing w:line="240" w:lineRule="auto"/>
            </w:pPr>
          </w:p>
        </w:tc>
      </w:tr>
      <w:tr w:rsidR="00AB43E4" w:rsidTr="3FF64251" w14:paraId="78A11044" w14:textId="77777777">
        <w:tc>
          <w:tcPr>
            <w:tcW w:w="4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6A" w:rsidRDefault="00027A6A" w14:paraId="2670B684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P="00D86057" w:rsidRDefault="00AB43E4" w14:paraId="4D16A411" w14:textId="77777777"/>
        </w:tc>
      </w:tr>
      <w:tr w:rsidR="00AB43E4" w:rsidTr="3FF64251" w14:paraId="097D29C6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55F9F6B7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717AA79D" w14:textId="77777777">
            <w:pPr>
              <w:spacing w:line="240" w:lineRule="auto"/>
            </w:pPr>
          </w:p>
        </w:tc>
      </w:tr>
      <w:tr w:rsidR="00AB43E4" w:rsidTr="3FF64251" w14:paraId="3366AED3" w14:textId="77777777">
        <w:tc>
          <w:tcPr>
            <w:tcW w:w="45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6FE1CCCD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447ABB0D" w14:textId="77777777">
            <w:pPr>
              <w:spacing w:line="240" w:lineRule="auto"/>
            </w:pPr>
          </w:p>
        </w:tc>
      </w:tr>
      <w:tr w:rsidR="00AB43E4" w:rsidTr="3FF64251" w14:paraId="40BA22F1" w14:textId="77777777"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054DAAF9" w14:textId="77777777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3E4" w:rsidRDefault="00AB43E4" w14:paraId="0FA4CF87" w14:textId="77777777">
            <w:pPr>
              <w:spacing w:line="240" w:lineRule="auto"/>
            </w:pPr>
          </w:p>
        </w:tc>
      </w:tr>
      <w:tr w:rsidR="55AD0BDB" w:rsidTr="3FF64251" w14:paraId="339C4CD2" w14:textId="77777777">
        <w:trPr>
          <w:trHeight w:val="300"/>
        </w:trPr>
        <w:tc>
          <w:tcPr>
            <w:tcW w:w="454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337ACD14" w14:textId="78F4080D">
            <w:pPr>
              <w:spacing w:line="240" w:lineRule="auto"/>
            </w:pPr>
          </w:p>
        </w:tc>
        <w:tc>
          <w:tcPr>
            <w:tcW w:w="451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710D6BB1" w14:textId="5135B942">
            <w:pPr>
              <w:spacing w:line="240" w:lineRule="auto"/>
            </w:pPr>
          </w:p>
        </w:tc>
      </w:tr>
      <w:tr w:rsidR="55AD0BDB" w:rsidTr="3FF64251" w14:paraId="178DABB5" w14:textId="77777777">
        <w:trPr>
          <w:trHeight w:val="300"/>
        </w:trPr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388C5DD6" w14:textId="6499E35B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36E97604" w14:textId="1C6F35B5">
            <w:pPr>
              <w:spacing w:line="240" w:lineRule="auto"/>
            </w:pPr>
          </w:p>
        </w:tc>
      </w:tr>
      <w:tr w:rsidR="55AD0BDB" w:rsidTr="3FF64251" w14:paraId="07B203F9" w14:textId="77777777">
        <w:trPr>
          <w:trHeight w:val="300"/>
        </w:trPr>
        <w:tc>
          <w:tcPr>
            <w:tcW w:w="454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200E050D" w14:textId="3856E940">
            <w:pPr>
              <w:spacing w:line="240" w:lineRule="auto"/>
            </w:pPr>
          </w:p>
        </w:tc>
        <w:tc>
          <w:tcPr>
            <w:tcW w:w="451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05054AC0" w14:textId="56772825">
            <w:pPr>
              <w:spacing w:line="240" w:lineRule="auto"/>
            </w:pPr>
          </w:p>
        </w:tc>
      </w:tr>
      <w:tr w:rsidR="55AD0BDB" w:rsidTr="3FF64251" w14:paraId="559E3DC0" w14:textId="77777777">
        <w:trPr>
          <w:trHeight w:val="300"/>
        </w:trPr>
        <w:tc>
          <w:tcPr>
            <w:tcW w:w="45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0406DD64" w14:textId="7D432122">
            <w:pPr>
              <w:spacing w:line="240" w:lineRule="auto"/>
            </w:pPr>
          </w:p>
        </w:tc>
        <w:tc>
          <w:tcPr>
            <w:tcW w:w="4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AD0BDB" w:rsidP="55AD0BDB" w:rsidRDefault="55AD0BDB" w14:paraId="7A795E1E" w14:textId="5AFBC1D3">
            <w:pPr>
              <w:spacing w:line="240" w:lineRule="auto"/>
            </w:pPr>
          </w:p>
        </w:tc>
      </w:tr>
    </w:tbl>
    <w:p w:rsidR="00AB43E4" w:rsidP="55AD0BDB" w:rsidRDefault="00AB43E4" w14:paraId="3B36CDDB" w14:textId="2B7859FA"/>
    <w:sectPr w:rsidR="00AB43E4">
      <w:headerReference w:type="default" r:id="rId8"/>
      <w:footerReference w:type="default" r:id="rId9"/>
      <w:pgSz w:w="12240" w:h="15840" w:orient="portrait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5C8" w:rsidRDefault="00B945C8" w14:paraId="65D4CAB7" w14:textId="77777777">
      <w:pPr>
        <w:spacing w:line="240" w:lineRule="auto"/>
      </w:pPr>
      <w:r>
        <w:separator/>
      </w:r>
    </w:p>
  </w:endnote>
  <w:endnote w:type="continuationSeparator" w:id="0">
    <w:p w:rsidR="00B945C8" w:rsidRDefault="00B945C8" w14:paraId="3B216C1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5AD0BDB" w:rsidP="55AD0BDB" w:rsidRDefault="55AD0BDB" w14:paraId="097000BC" w14:textId="0FC3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5C8" w:rsidRDefault="00B945C8" w14:paraId="3C977979" w14:textId="77777777">
      <w:pPr>
        <w:spacing w:line="240" w:lineRule="auto"/>
      </w:pPr>
      <w:r>
        <w:separator/>
      </w:r>
    </w:p>
  </w:footnote>
  <w:footnote w:type="continuationSeparator" w:id="0">
    <w:p w:rsidR="00B945C8" w:rsidRDefault="00B945C8" w14:paraId="3CAC96E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AD0BDB" w:rsidTr="55AD0BDB" w14:paraId="5EFF4701" w14:textId="77777777">
      <w:trPr>
        <w:trHeight w:val="300"/>
      </w:trPr>
      <w:tc>
        <w:tcPr>
          <w:tcW w:w="3120" w:type="dxa"/>
        </w:tcPr>
        <w:p w:rsidR="55AD0BDB" w:rsidP="55AD0BDB" w:rsidRDefault="55AD0BDB" w14:paraId="7BDDF541" w14:textId="59E2B162">
          <w:pPr>
            <w:pStyle w:val="Header"/>
            <w:ind w:left="-115"/>
          </w:pPr>
        </w:p>
      </w:tc>
      <w:tc>
        <w:tcPr>
          <w:tcW w:w="3120" w:type="dxa"/>
        </w:tcPr>
        <w:p w:rsidR="55AD0BDB" w:rsidP="55AD0BDB" w:rsidRDefault="55AD0BDB" w14:paraId="3E31891A" w14:textId="01A38BD0">
          <w:pPr>
            <w:pStyle w:val="Header"/>
            <w:jc w:val="center"/>
          </w:pPr>
        </w:p>
      </w:tc>
      <w:tc>
        <w:tcPr>
          <w:tcW w:w="3120" w:type="dxa"/>
        </w:tcPr>
        <w:p w:rsidR="55AD0BDB" w:rsidP="55AD0BDB" w:rsidRDefault="55AD0BDB" w14:paraId="648DADC3" w14:textId="05571ECB">
          <w:pPr>
            <w:pStyle w:val="Header"/>
            <w:ind w:right="-115"/>
            <w:jc w:val="right"/>
          </w:pPr>
        </w:p>
      </w:tc>
    </w:tr>
  </w:tbl>
  <w:p w:rsidR="55AD0BDB" w:rsidP="55AD0BDB" w:rsidRDefault="55AD0BDB" w14:paraId="5366A741" w14:textId="2682E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CD1"/>
    <w:multiLevelType w:val="hybridMultilevel"/>
    <w:tmpl w:val="DDB28728"/>
    <w:lvl w:ilvl="0" w:tplc="DAD0FE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5E74D8"/>
    <w:multiLevelType w:val="hybridMultilevel"/>
    <w:tmpl w:val="BDEA2BC8"/>
    <w:lvl w:ilvl="0" w:tplc="8820C7E8">
      <w:start w:val="8379"/>
      <w:numFmt w:val="bullet"/>
      <w:lvlText w:val="-"/>
      <w:lvlJc w:val="left"/>
      <w:pPr>
        <w:ind w:left="720" w:hanging="360"/>
      </w:pPr>
      <w:rPr>
        <w:rFonts w:hint="default" w:ascii="Open Sans" w:hAnsi="Open Sans" w:eastAsia="Open Sans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9072384">
    <w:abstractNumId w:val="0"/>
  </w:num>
  <w:num w:numId="2" w16cid:durableId="96450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hideSpellingErrors/>
  <w:hideGrammaticalErrors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41"/>
    <w:rsid w:val="00027A6A"/>
    <w:rsid w:val="001F7F58"/>
    <w:rsid w:val="003011BE"/>
    <w:rsid w:val="00376996"/>
    <w:rsid w:val="00734FC3"/>
    <w:rsid w:val="009630BB"/>
    <w:rsid w:val="00AB43E4"/>
    <w:rsid w:val="00B526F6"/>
    <w:rsid w:val="00B6295F"/>
    <w:rsid w:val="00B80E07"/>
    <w:rsid w:val="00B945C8"/>
    <w:rsid w:val="00D201C7"/>
    <w:rsid w:val="00D55A41"/>
    <w:rsid w:val="00D86057"/>
    <w:rsid w:val="00DE4D26"/>
    <w:rsid w:val="00E1450A"/>
    <w:rsid w:val="00F11F7B"/>
    <w:rsid w:val="00F73F6D"/>
    <w:rsid w:val="00FB35AD"/>
    <w:rsid w:val="019524C7"/>
    <w:rsid w:val="0627CCBA"/>
    <w:rsid w:val="07190FF8"/>
    <w:rsid w:val="0AC3076A"/>
    <w:rsid w:val="0BD803F1"/>
    <w:rsid w:val="0D298E74"/>
    <w:rsid w:val="0E3C0B8D"/>
    <w:rsid w:val="0F256141"/>
    <w:rsid w:val="0F3F6AE2"/>
    <w:rsid w:val="109B22DE"/>
    <w:rsid w:val="13273C66"/>
    <w:rsid w:val="13B1D37C"/>
    <w:rsid w:val="14D6E795"/>
    <w:rsid w:val="181B51D7"/>
    <w:rsid w:val="202718C2"/>
    <w:rsid w:val="20715372"/>
    <w:rsid w:val="21812566"/>
    <w:rsid w:val="234A42B1"/>
    <w:rsid w:val="25DC29C0"/>
    <w:rsid w:val="2804498E"/>
    <w:rsid w:val="289A7522"/>
    <w:rsid w:val="2F9E50F8"/>
    <w:rsid w:val="3083945F"/>
    <w:rsid w:val="31641257"/>
    <w:rsid w:val="3667E432"/>
    <w:rsid w:val="3943073E"/>
    <w:rsid w:val="3CF33A73"/>
    <w:rsid w:val="3FF64251"/>
    <w:rsid w:val="43F82C3C"/>
    <w:rsid w:val="456E29E0"/>
    <w:rsid w:val="49859D5A"/>
    <w:rsid w:val="4F85A2F5"/>
    <w:rsid w:val="55AD0BDB"/>
    <w:rsid w:val="57674325"/>
    <w:rsid w:val="57EF2A51"/>
    <w:rsid w:val="5C7FC284"/>
    <w:rsid w:val="5F494914"/>
    <w:rsid w:val="610B8C5C"/>
    <w:rsid w:val="628A2073"/>
    <w:rsid w:val="6540F2B9"/>
    <w:rsid w:val="65EAFD8E"/>
    <w:rsid w:val="66F23D14"/>
    <w:rsid w:val="694CE0C7"/>
    <w:rsid w:val="6BE5F689"/>
    <w:rsid w:val="6CFF272F"/>
    <w:rsid w:val="6D18D9D9"/>
    <w:rsid w:val="6FBDC85F"/>
    <w:rsid w:val="70869629"/>
    <w:rsid w:val="7245691F"/>
    <w:rsid w:val="7568E1E9"/>
    <w:rsid w:val="78DB44DF"/>
    <w:rsid w:val="7C60ABF3"/>
    <w:rsid w:val="7F01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3B37"/>
  <w15:docId w15:val="{D7EF33C9-8D31-E34E-BCED-FBFB0399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hAnsi="Open Sans" w:eastAsia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6295F"/>
    <w:pPr>
      <w:spacing w:line="240" w:lineRule="auto"/>
      <w:ind w:left="720"/>
      <w:contextualSpacing/>
    </w:pPr>
    <w:rPr>
      <w:rFonts w:asciiTheme="minorHAnsi" w:hAnsiTheme="minorHAnsi" w:eastAsiaTheme="minorHAnsi" w:cstheme="minorBid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35A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35AD"/>
  </w:style>
  <w:style w:type="paragraph" w:styleId="Footer">
    <w:name w:val="footer"/>
    <w:basedOn w:val="Normal"/>
    <w:link w:val="FooterChar"/>
    <w:uiPriority w:val="99"/>
    <w:unhideWhenUsed/>
    <w:rsid w:val="00FB35A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35AD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.png" Id="rId135509258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ygibson/Desktop/Template/AV%20Script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E2307DC85AB448BAA1F4FCBD905B5" ma:contentTypeVersion="13" ma:contentTypeDescription="Create a new document." ma:contentTypeScope="" ma:versionID="cd33547b5e4e16a532f5da5320e50e0d">
  <xsd:schema xmlns:xsd="http://www.w3.org/2001/XMLSchema" xmlns:xs="http://www.w3.org/2001/XMLSchema" xmlns:p="http://schemas.microsoft.com/office/2006/metadata/properties" xmlns:ns2="69d55a9e-78e4-4d13-8494-f66d273d861c" xmlns:ns3="1556e808-0507-45a9-a37f-46f8569aaf41" targetNamespace="http://schemas.microsoft.com/office/2006/metadata/properties" ma:root="true" ma:fieldsID="cd40a27248643b35cd1dd7055348ecb5" ns2:_="" ns3:_="">
    <xsd:import namespace="69d55a9e-78e4-4d13-8494-f66d273d861c"/>
    <xsd:import namespace="1556e808-0507-45a9-a37f-46f8569aa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55a9e-78e4-4d13-8494-f66d273d8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f84cf45-d36b-4e99-8dd5-8fdc5592e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e808-0507-45a9-a37f-46f8569aaf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6b911d-c638-426a-b8b2-122451d5c17e}" ma:internalName="TaxCatchAll" ma:showField="CatchAllData" ma:web="1556e808-0507-45a9-a37f-46f8569aa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d55a9e-78e4-4d13-8494-f66d273d861c">
      <Terms xmlns="http://schemas.microsoft.com/office/infopath/2007/PartnerControls"/>
    </lcf76f155ced4ddcb4097134ff3c332f>
    <TaxCatchAll xmlns="1556e808-0507-45a9-a37f-46f8569aaf41" xsi:nil="true"/>
  </documentManagement>
</p:properties>
</file>

<file path=customXml/itemProps1.xml><?xml version="1.0" encoding="utf-8"?>
<ds:datastoreItem xmlns:ds="http://schemas.openxmlformats.org/officeDocument/2006/customXml" ds:itemID="{A5F665CD-8DBC-4A37-9FA9-A024E11E23AC}"/>
</file>

<file path=customXml/itemProps2.xml><?xml version="1.0" encoding="utf-8"?>
<ds:datastoreItem xmlns:ds="http://schemas.openxmlformats.org/officeDocument/2006/customXml" ds:itemID="{414615FD-C462-46CE-83E0-60804784A5C2}"/>
</file>

<file path=customXml/itemProps3.xml><?xml version="1.0" encoding="utf-8"?>
<ds:datastoreItem xmlns:ds="http://schemas.openxmlformats.org/officeDocument/2006/customXml" ds:itemID="{BA54091E-8943-45A9-ADB4-BD31033648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AV%20Script%20New.dotx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Aly Gibson</dc:creator>
  <lastModifiedBy>Catherine Rowan</lastModifiedBy>
  <revision>5</revision>
  <dcterms:created xsi:type="dcterms:W3CDTF">2026-02-13T21:17:00.0000000Z</dcterms:created>
  <dcterms:modified xsi:type="dcterms:W3CDTF">2026-02-13T22:30:29.6843217Z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0x010100492E2307DC85AB448BAA1F4FCBD905B5</vt:lpwstr>
  </property>
  <property fmtid="{D5CDD505-2E9C-101B-9397-08002B2CF9AE}" pid="3" name="MediaServiceImageTags">
    <vt:lpwstr/>
  </property>
</Properties>
</file>